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6B78" w14:textId="780B735E" w:rsidR="008F1B49" w:rsidRDefault="008F1B49"/>
    <w:p w14:paraId="119EA8AC" w14:textId="28435649" w:rsidR="00133AE4" w:rsidRPr="00077E8A" w:rsidRDefault="00077E8A" w:rsidP="00133AE4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077E8A">
        <w:rPr>
          <w:b/>
          <w:bCs/>
          <w:sz w:val="40"/>
          <w:szCs w:val="40"/>
        </w:rPr>
        <w:t>Tutorial Submission Form</w:t>
      </w:r>
      <w:r w:rsidR="00133AE4" w:rsidRPr="00077E8A">
        <w:rPr>
          <w:b/>
          <w:bCs/>
          <w:sz w:val="40"/>
          <w:szCs w:val="40"/>
        </w:rPr>
        <w:t xml:space="preserve"> </w:t>
      </w:r>
    </w:p>
    <w:p w14:paraId="0EB98C4E" w14:textId="56D29C88" w:rsidR="00133AE4" w:rsidRPr="007B7FA1" w:rsidRDefault="007B7FA1" w:rsidP="00133AE4">
      <w:pPr>
        <w:spacing w:after="0" w:line="240" w:lineRule="auto"/>
        <w:jc w:val="center"/>
      </w:pPr>
      <w:r>
        <w:t>[</w:t>
      </w:r>
      <w:r w:rsidR="00133AE4" w:rsidRPr="007B7FA1">
        <w:t>N</w:t>
      </w:r>
      <w:r w:rsidR="00077E8A">
        <w:t>ote</w:t>
      </w:r>
      <w:r w:rsidR="00133AE4" w:rsidRPr="007B7FA1">
        <w:t>: A</w:t>
      </w:r>
      <w:r w:rsidR="00077E8A">
        <w:t>ll</w:t>
      </w:r>
      <w:r w:rsidR="00133AE4" w:rsidRPr="007B7FA1">
        <w:t xml:space="preserve"> </w:t>
      </w:r>
      <w:r w:rsidR="00077E8A">
        <w:t>Sections</w:t>
      </w:r>
      <w:r w:rsidR="00133AE4" w:rsidRPr="007B7FA1">
        <w:t xml:space="preserve"> </w:t>
      </w:r>
      <w:r w:rsidR="00077E8A">
        <w:t>Will</w:t>
      </w:r>
      <w:r w:rsidR="00133AE4" w:rsidRPr="007B7FA1">
        <w:t xml:space="preserve"> </w:t>
      </w:r>
      <w:r w:rsidR="00077E8A">
        <w:t>Expand</w:t>
      </w:r>
      <w:r w:rsidR="00133AE4" w:rsidRPr="007B7FA1">
        <w:t xml:space="preserve"> </w:t>
      </w:r>
      <w:proofErr w:type="gramStart"/>
      <w:r w:rsidR="00077E8A">
        <w:t>As</w:t>
      </w:r>
      <w:proofErr w:type="gramEnd"/>
      <w:r w:rsidR="00133AE4" w:rsidRPr="007B7FA1">
        <w:t xml:space="preserve"> </w:t>
      </w:r>
      <w:r w:rsidR="00077E8A">
        <w:t>Needed</w:t>
      </w:r>
      <w:r>
        <w:t>]</w:t>
      </w:r>
    </w:p>
    <w:p w14:paraId="7F483A30" w14:textId="77777777" w:rsidR="00133AE4" w:rsidRPr="00133AE4" w:rsidRDefault="00133AE4" w:rsidP="00133AE4">
      <w:pPr>
        <w:spacing w:after="0" w:line="240" w:lineRule="auto"/>
        <w:jc w:val="center"/>
        <w:rPr>
          <w:b/>
        </w:rPr>
      </w:pPr>
    </w:p>
    <w:p w14:paraId="10ED49F0" w14:textId="77777777" w:rsidR="00133AE4" w:rsidRPr="00133AE4" w:rsidRDefault="00133AE4" w:rsidP="00133AE4">
      <w:pPr>
        <w:spacing w:after="0" w:line="240" w:lineRule="auto"/>
        <w:jc w:val="center"/>
        <w:rPr>
          <w:b/>
        </w:rPr>
      </w:pPr>
    </w:p>
    <w:p w14:paraId="7A3A3175" w14:textId="77777777" w:rsidR="00133AE4" w:rsidRDefault="00133AE4" w:rsidP="00133AE4">
      <w:pPr>
        <w:spacing w:after="0" w:line="240" w:lineRule="auto"/>
        <w:jc w:val="center"/>
        <w:rPr>
          <w:b/>
        </w:rPr>
      </w:pPr>
      <w:r w:rsidRPr="00133AE4">
        <w:rPr>
          <w:b/>
        </w:rPr>
        <w:t>Tutorial Details</w:t>
      </w:r>
    </w:p>
    <w:p w14:paraId="25885B54" w14:textId="77777777" w:rsidR="00133AE4" w:rsidRPr="00DD5037" w:rsidRDefault="00133AE4" w:rsidP="00133AE4">
      <w:pPr>
        <w:spacing w:after="0" w:line="240" w:lineRule="auto"/>
        <w:ind w:left="3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7579"/>
      </w:tblGrid>
      <w:tr w:rsidR="00133AE4" w:rsidRPr="00D3558F" w14:paraId="1FFB934B" w14:textId="77777777" w:rsidTr="00133AE4">
        <w:trPr>
          <w:cantSplit/>
          <w:trHeight w:val="774"/>
        </w:trPr>
        <w:tc>
          <w:tcPr>
            <w:tcW w:w="1997" w:type="dxa"/>
            <w:shd w:val="clear" w:color="auto" w:fill="auto"/>
          </w:tcPr>
          <w:p w14:paraId="7B2468DF" w14:textId="77777777" w:rsidR="00133AE4" w:rsidRDefault="00133AE4" w:rsidP="002C6DD1">
            <w:r>
              <w:t>Tutorial Title</w:t>
            </w:r>
          </w:p>
          <w:p w14:paraId="3ED83E87" w14:textId="77777777" w:rsidR="00133AE4" w:rsidRPr="00D3558F" w:rsidRDefault="00133AE4" w:rsidP="002C6DD1"/>
        </w:tc>
        <w:tc>
          <w:tcPr>
            <w:tcW w:w="7579" w:type="dxa"/>
            <w:shd w:val="clear" w:color="auto" w:fill="auto"/>
          </w:tcPr>
          <w:p w14:paraId="08E3A347" w14:textId="77777777" w:rsidR="00133AE4" w:rsidRPr="00D3558F" w:rsidRDefault="00133AE4" w:rsidP="002C6DD1"/>
        </w:tc>
      </w:tr>
      <w:tr w:rsidR="000722F2" w:rsidRPr="00D3558F" w14:paraId="234DAB8D" w14:textId="77777777" w:rsidTr="00133AE4">
        <w:trPr>
          <w:cantSplit/>
          <w:trHeight w:val="1156"/>
        </w:trPr>
        <w:tc>
          <w:tcPr>
            <w:tcW w:w="1997" w:type="dxa"/>
            <w:shd w:val="clear" w:color="auto" w:fill="auto"/>
          </w:tcPr>
          <w:p w14:paraId="2BD2D05C" w14:textId="74E8DFF6" w:rsidR="000722F2" w:rsidRDefault="000722F2" w:rsidP="002C6DD1">
            <w:r>
              <w:t>Organizers</w:t>
            </w:r>
          </w:p>
        </w:tc>
        <w:tc>
          <w:tcPr>
            <w:tcW w:w="7579" w:type="dxa"/>
            <w:shd w:val="clear" w:color="auto" w:fill="auto"/>
          </w:tcPr>
          <w:p w14:paraId="51902E51" w14:textId="77777777" w:rsidR="000722F2" w:rsidRPr="00D3558F" w:rsidRDefault="000722F2" w:rsidP="002C6DD1"/>
        </w:tc>
      </w:tr>
      <w:tr w:rsidR="000722F2" w:rsidRPr="00D3558F" w14:paraId="113DD43F" w14:textId="77777777" w:rsidTr="00133AE4">
        <w:trPr>
          <w:cantSplit/>
          <w:trHeight w:val="1156"/>
        </w:trPr>
        <w:tc>
          <w:tcPr>
            <w:tcW w:w="1997" w:type="dxa"/>
            <w:shd w:val="clear" w:color="auto" w:fill="auto"/>
          </w:tcPr>
          <w:p w14:paraId="14B508AC" w14:textId="046C00BF" w:rsidR="000722F2" w:rsidRDefault="000722F2" w:rsidP="002C6DD1">
            <w:r>
              <w:t>Presenters</w:t>
            </w:r>
          </w:p>
        </w:tc>
        <w:tc>
          <w:tcPr>
            <w:tcW w:w="7579" w:type="dxa"/>
            <w:shd w:val="clear" w:color="auto" w:fill="auto"/>
          </w:tcPr>
          <w:p w14:paraId="001A6FC0" w14:textId="77777777" w:rsidR="000722F2" w:rsidRPr="00D3558F" w:rsidRDefault="000722F2" w:rsidP="002C6DD1"/>
        </w:tc>
      </w:tr>
      <w:tr w:rsidR="00133AE4" w:rsidRPr="00D3558F" w14:paraId="5914E888" w14:textId="77777777" w:rsidTr="00133AE4">
        <w:trPr>
          <w:cantSplit/>
          <w:trHeight w:val="1156"/>
        </w:trPr>
        <w:tc>
          <w:tcPr>
            <w:tcW w:w="1997" w:type="dxa"/>
            <w:shd w:val="clear" w:color="auto" w:fill="auto"/>
          </w:tcPr>
          <w:p w14:paraId="07B4F9FC" w14:textId="77777777" w:rsidR="00133AE4" w:rsidRDefault="00133AE4" w:rsidP="0070160B">
            <w:pPr>
              <w:spacing w:after="60"/>
            </w:pPr>
            <w:r>
              <w:t>Technical Sponsor</w:t>
            </w:r>
          </w:p>
          <w:p w14:paraId="114E5614" w14:textId="05914004" w:rsidR="0070160B" w:rsidRDefault="0070160B" w:rsidP="0070160B">
            <w:pPr>
              <w:spacing w:after="60"/>
            </w:pPr>
            <w:r>
              <w:t>(</w:t>
            </w:r>
            <w:proofErr w:type="gramStart"/>
            <w:r>
              <w:t>put</w:t>
            </w:r>
            <w:proofErr w:type="gramEnd"/>
            <w:r>
              <w:t xml:space="preserve"> none if not applicable</w:t>
            </w:r>
            <w:r>
              <w:t>)</w:t>
            </w:r>
          </w:p>
        </w:tc>
        <w:tc>
          <w:tcPr>
            <w:tcW w:w="7579" w:type="dxa"/>
            <w:shd w:val="clear" w:color="auto" w:fill="auto"/>
          </w:tcPr>
          <w:p w14:paraId="0548E8BA" w14:textId="77777777" w:rsidR="00133AE4" w:rsidRPr="00D3558F" w:rsidRDefault="00133AE4" w:rsidP="002C6DD1"/>
        </w:tc>
      </w:tr>
      <w:tr w:rsidR="00133AE4" w:rsidRPr="00D3558F" w14:paraId="514A2F5D" w14:textId="77777777" w:rsidTr="00133AE4">
        <w:trPr>
          <w:cantSplit/>
          <w:trHeight w:val="2317"/>
        </w:trPr>
        <w:tc>
          <w:tcPr>
            <w:tcW w:w="1997" w:type="dxa"/>
            <w:shd w:val="clear" w:color="auto" w:fill="auto"/>
          </w:tcPr>
          <w:p w14:paraId="122995C1" w14:textId="77777777" w:rsidR="00133AE4" w:rsidRDefault="00133AE4" w:rsidP="002C6DD1">
            <w:r>
              <w:t xml:space="preserve">Abstract </w:t>
            </w:r>
          </w:p>
          <w:p w14:paraId="6062D99D" w14:textId="10522044" w:rsidR="00133AE4" w:rsidRDefault="00133AE4" w:rsidP="002C6DD1">
            <w:r>
              <w:t>(~</w:t>
            </w:r>
            <w:r w:rsidR="0070160B">
              <w:t>300</w:t>
            </w:r>
            <w:r>
              <w:t xml:space="preserve"> words)</w:t>
            </w:r>
          </w:p>
        </w:tc>
        <w:tc>
          <w:tcPr>
            <w:tcW w:w="7579" w:type="dxa"/>
            <w:shd w:val="clear" w:color="auto" w:fill="auto"/>
          </w:tcPr>
          <w:p w14:paraId="4B434755" w14:textId="77777777" w:rsidR="00133AE4" w:rsidRDefault="00133AE4" w:rsidP="002C6DD1"/>
          <w:p w14:paraId="6F1465E9" w14:textId="77777777" w:rsidR="00133AE4" w:rsidRDefault="00133AE4" w:rsidP="002C6DD1"/>
          <w:p w14:paraId="7C969A45" w14:textId="77777777" w:rsidR="00133AE4" w:rsidRDefault="00133AE4" w:rsidP="002C6DD1"/>
          <w:p w14:paraId="38A9485F" w14:textId="77777777" w:rsidR="00133AE4" w:rsidRPr="00D3558F" w:rsidRDefault="00133AE4" w:rsidP="002C6DD1"/>
        </w:tc>
      </w:tr>
      <w:tr w:rsidR="00133AE4" w:rsidRPr="00D3558F" w14:paraId="75E61ACD" w14:textId="77777777" w:rsidTr="00133AE4">
        <w:trPr>
          <w:cantSplit/>
        </w:trPr>
        <w:tc>
          <w:tcPr>
            <w:tcW w:w="1997" w:type="dxa"/>
            <w:shd w:val="clear" w:color="auto" w:fill="auto"/>
          </w:tcPr>
          <w:p w14:paraId="2607EE3C" w14:textId="65637DD9" w:rsidR="00133AE4" w:rsidRPr="00D3558F" w:rsidRDefault="00133AE4" w:rsidP="002C6DD1">
            <w:r>
              <w:t xml:space="preserve">Summary of Topics and </w:t>
            </w:r>
            <w:r w:rsidR="00077E8A">
              <w:t>Short</w:t>
            </w:r>
            <w:r>
              <w:t xml:space="preserve"> Description of What is Covered by Each Topic</w:t>
            </w:r>
          </w:p>
        </w:tc>
        <w:tc>
          <w:tcPr>
            <w:tcW w:w="7579" w:type="dxa"/>
            <w:shd w:val="clear" w:color="auto" w:fill="auto"/>
          </w:tcPr>
          <w:p w14:paraId="61FB428D" w14:textId="77777777" w:rsidR="00133AE4" w:rsidRDefault="00133AE4" w:rsidP="002C6DD1"/>
          <w:p w14:paraId="696D5C6C" w14:textId="77777777" w:rsidR="007D6CB7" w:rsidRDefault="007D6CB7" w:rsidP="002C6DD1"/>
          <w:p w14:paraId="3F70AD68" w14:textId="77777777" w:rsidR="007D6CB7" w:rsidRDefault="007D6CB7" w:rsidP="002C6DD1"/>
          <w:p w14:paraId="08D5BAE1" w14:textId="77777777" w:rsidR="007D6CB7" w:rsidRDefault="007D6CB7" w:rsidP="002C6DD1"/>
          <w:p w14:paraId="3EC8FB78" w14:textId="77777777" w:rsidR="007D6CB7" w:rsidRDefault="007D6CB7" w:rsidP="002C6DD1"/>
          <w:p w14:paraId="194B3968" w14:textId="45B7FF46" w:rsidR="007D6CB7" w:rsidRPr="00D3558F" w:rsidRDefault="007D6CB7" w:rsidP="002C6DD1"/>
        </w:tc>
      </w:tr>
      <w:tr w:rsidR="00133AE4" w:rsidRPr="00D3558F" w14:paraId="4F4C620F" w14:textId="77777777" w:rsidTr="0017383D">
        <w:trPr>
          <w:cantSplit/>
          <w:trHeight w:val="1570"/>
        </w:trPr>
        <w:tc>
          <w:tcPr>
            <w:tcW w:w="1997" w:type="dxa"/>
            <w:shd w:val="clear" w:color="auto" w:fill="auto"/>
          </w:tcPr>
          <w:p w14:paraId="5029811C" w14:textId="37678436" w:rsidR="00133AE4" w:rsidRPr="00D3558F" w:rsidRDefault="00077E8A" w:rsidP="002C6DD1">
            <w:pPr>
              <w:spacing w:after="0" w:line="240" w:lineRule="auto"/>
            </w:pPr>
            <w:r>
              <w:lastRenderedPageBreak/>
              <w:t>Detailed Agenda with Time Allocations for each Topic (optional)</w:t>
            </w:r>
          </w:p>
        </w:tc>
        <w:tc>
          <w:tcPr>
            <w:tcW w:w="7579" w:type="dxa"/>
            <w:shd w:val="clear" w:color="auto" w:fill="auto"/>
          </w:tcPr>
          <w:p w14:paraId="634B0003" w14:textId="18921E81" w:rsidR="00133AE4" w:rsidRPr="00D3558F" w:rsidRDefault="00133AE4" w:rsidP="002C6DD1"/>
        </w:tc>
      </w:tr>
      <w:tr w:rsidR="0017383D" w:rsidRPr="00D3558F" w14:paraId="729A8484" w14:textId="77777777" w:rsidTr="0017383D">
        <w:trPr>
          <w:cantSplit/>
          <w:trHeight w:val="1109"/>
        </w:trPr>
        <w:tc>
          <w:tcPr>
            <w:tcW w:w="1997" w:type="dxa"/>
            <w:shd w:val="clear" w:color="auto" w:fill="auto"/>
          </w:tcPr>
          <w:p w14:paraId="2DD93720" w14:textId="1CBF9CB0" w:rsidR="0017383D" w:rsidRDefault="0017383D" w:rsidP="0017383D">
            <w:pPr>
              <w:spacing w:before="100" w:beforeAutospacing="1" w:after="100" w:afterAutospacing="1" w:line="240" w:lineRule="auto"/>
            </w:pPr>
            <w:r w:rsidRPr="0017383D">
              <w:rPr>
                <w:highlight w:val="cyan"/>
              </w:rPr>
              <w:t xml:space="preserve">Target Audience and </w:t>
            </w:r>
            <w:r w:rsidRPr="0017383D">
              <w:rPr>
                <w:rStyle w:val="Strong"/>
                <w:b w:val="0"/>
                <w:bCs w:val="0"/>
                <w:highlight w:val="cyan"/>
              </w:rPr>
              <w:t>Prerequisites</w:t>
            </w:r>
            <w:r>
              <w:t xml:space="preserve"> </w:t>
            </w:r>
          </w:p>
        </w:tc>
        <w:tc>
          <w:tcPr>
            <w:tcW w:w="7579" w:type="dxa"/>
            <w:shd w:val="clear" w:color="auto" w:fill="auto"/>
          </w:tcPr>
          <w:p w14:paraId="01248F4F" w14:textId="77777777" w:rsidR="0017383D" w:rsidRPr="00D3558F" w:rsidRDefault="0017383D" w:rsidP="002C6DD1"/>
        </w:tc>
      </w:tr>
      <w:tr w:rsidR="00133AE4" w:rsidRPr="00D3558F" w14:paraId="79D66AD3" w14:textId="77777777" w:rsidTr="00133AE4">
        <w:trPr>
          <w:cantSplit/>
        </w:trPr>
        <w:tc>
          <w:tcPr>
            <w:tcW w:w="1997" w:type="dxa"/>
            <w:shd w:val="clear" w:color="auto" w:fill="auto"/>
          </w:tcPr>
          <w:p w14:paraId="42801D36" w14:textId="3A5BE6E9" w:rsidR="00133AE4" w:rsidRPr="000E066D" w:rsidRDefault="00133AE4" w:rsidP="002C6DD1">
            <w:pPr>
              <w:spacing w:after="0" w:line="240" w:lineRule="auto"/>
            </w:pPr>
            <w:r w:rsidRPr="000E066D">
              <w:t xml:space="preserve">If applicable, </w:t>
            </w:r>
            <w:r w:rsidR="00077E8A">
              <w:t>please specify the PES conferences where this tutorial has been previously presented, including the year and conference name.</w:t>
            </w:r>
          </w:p>
        </w:tc>
        <w:tc>
          <w:tcPr>
            <w:tcW w:w="7579" w:type="dxa"/>
            <w:shd w:val="clear" w:color="auto" w:fill="auto"/>
          </w:tcPr>
          <w:p w14:paraId="47ED68B3" w14:textId="77777777" w:rsidR="00133AE4" w:rsidRPr="00D3558F" w:rsidRDefault="00133AE4" w:rsidP="002C6DD1"/>
        </w:tc>
      </w:tr>
      <w:tr w:rsidR="00133AE4" w:rsidRPr="00D3558F" w14:paraId="43B2F8C4" w14:textId="77777777" w:rsidTr="00133AE4">
        <w:trPr>
          <w:cantSplit/>
          <w:trHeight w:val="737"/>
        </w:trPr>
        <w:tc>
          <w:tcPr>
            <w:tcW w:w="1997" w:type="dxa"/>
            <w:shd w:val="clear" w:color="auto" w:fill="auto"/>
          </w:tcPr>
          <w:p w14:paraId="31CD0BA7" w14:textId="77777777" w:rsidR="00133AE4" w:rsidRDefault="00133AE4" w:rsidP="002C6DD1">
            <w:pPr>
              <w:spacing w:after="0" w:line="240" w:lineRule="auto"/>
            </w:pPr>
            <w:r>
              <w:t>Date of Submission</w:t>
            </w:r>
          </w:p>
        </w:tc>
        <w:tc>
          <w:tcPr>
            <w:tcW w:w="7579" w:type="dxa"/>
            <w:shd w:val="clear" w:color="auto" w:fill="auto"/>
          </w:tcPr>
          <w:p w14:paraId="2244C7D5" w14:textId="77777777" w:rsidR="00133AE4" w:rsidRPr="00D3558F" w:rsidRDefault="00133AE4" w:rsidP="002C6DD1"/>
        </w:tc>
      </w:tr>
    </w:tbl>
    <w:p w14:paraId="43FE4E7F" w14:textId="2CDAAC59" w:rsidR="00133AE4" w:rsidRDefault="00133AE4" w:rsidP="00133AE4">
      <w:pPr>
        <w:spacing w:after="0" w:line="240" w:lineRule="auto"/>
      </w:pPr>
    </w:p>
    <w:p w14:paraId="1EF0D334" w14:textId="77777777" w:rsidR="00133AE4" w:rsidRDefault="00133AE4" w:rsidP="00133AE4">
      <w:pPr>
        <w:spacing w:after="0" w:line="240" w:lineRule="auto"/>
      </w:pPr>
    </w:p>
    <w:p w14:paraId="02742C83" w14:textId="57F48FB7" w:rsidR="000722F2" w:rsidRDefault="000722F2" w:rsidP="000722F2">
      <w:pPr>
        <w:spacing w:after="0" w:line="240" w:lineRule="auto"/>
        <w:jc w:val="center"/>
        <w:rPr>
          <w:b/>
        </w:rPr>
      </w:pPr>
      <w:r>
        <w:rPr>
          <w:b/>
        </w:rPr>
        <w:t xml:space="preserve">Organizer and Presenter </w:t>
      </w:r>
      <w:r w:rsidRPr="00DD5037">
        <w:rPr>
          <w:b/>
        </w:rPr>
        <w:t>Details</w:t>
      </w:r>
    </w:p>
    <w:p w14:paraId="3DDC5C75" w14:textId="77777777" w:rsidR="000722F2" w:rsidRPr="00DD5037" w:rsidRDefault="000722F2" w:rsidP="000722F2">
      <w:pPr>
        <w:spacing w:after="0" w:line="240" w:lineRule="auto"/>
        <w:ind w:left="3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0722F2" w:rsidRPr="00D3558F" w14:paraId="4095300D" w14:textId="77777777" w:rsidTr="00BA3AA7">
        <w:trPr>
          <w:cantSplit/>
          <w:trHeight w:val="728"/>
        </w:trPr>
        <w:tc>
          <w:tcPr>
            <w:tcW w:w="1998" w:type="dxa"/>
            <w:shd w:val="clear" w:color="auto" w:fill="auto"/>
          </w:tcPr>
          <w:p w14:paraId="49D3B731" w14:textId="0D7D8E4E" w:rsidR="000722F2" w:rsidRPr="00D3558F" w:rsidRDefault="00CF574C" w:rsidP="00BA3AA7">
            <w:r>
              <w:t>Contact person's name</w:t>
            </w:r>
            <w:r w:rsidR="000722F2">
              <w:t xml:space="preserve">, affiliation, </w:t>
            </w:r>
            <w:r w:rsidR="007D4E6B">
              <w:t xml:space="preserve">and </w:t>
            </w:r>
            <w:r w:rsidR="000722F2">
              <w:t>email address.</w:t>
            </w:r>
          </w:p>
        </w:tc>
        <w:tc>
          <w:tcPr>
            <w:tcW w:w="7578" w:type="dxa"/>
            <w:shd w:val="clear" w:color="auto" w:fill="auto"/>
          </w:tcPr>
          <w:p w14:paraId="5A27B69B" w14:textId="77777777" w:rsidR="000722F2" w:rsidRPr="00D3558F" w:rsidRDefault="000722F2" w:rsidP="00BA3AA7"/>
        </w:tc>
      </w:tr>
      <w:tr w:rsidR="000722F2" w:rsidRPr="00D3558F" w14:paraId="693E20AA" w14:textId="77777777" w:rsidTr="00BA3AA7">
        <w:trPr>
          <w:cantSplit/>
        </w:trPr>
        <w:tc>
          <w:tcPr>
            <w:tcW w:w="1998" w:type="dxa"/>
            <w:shd w:val="clear" w:color="auto" w:fill="auto"/>
          </w:tcPr>
          <w:p w14:paraId="36613119" w14:textId="09348E5A" w:rsidR="000722F2" w:rsidRPr="00D3558F" w:rsidRDefault="00CF574C" w:rsidP="00BA3AA7">
            <w:r>
              <w:t>Present</w:t>
            </w:r>
            <w:r w:rsidR="0070160B">
              <w:t>ing</w:t>
            </w:r>
            <w:r>
              <w:t xml:space="preserve"> </w:t>
            </w:r>
            <w:r w:rsidR="0070160B">
              <w:t>Person</w:t>
            </w:r>
            <w:r w:rsidR="000722F2">
              <w:t xml:space="preserve">, affiliation, </w:t>
            </w:r>
            <w:r>
              <w:t xml:space="preserve">and </w:t>
            </w:r>
            <w:r w:rsidR="000722F2">
              <w:t>email address. (Add as many names as are needed.)</w:t>
            </w:r>
          </w:p>
        </w:tc>
        <w:tc>
          <w:tcPr>
            <w:tcW w:w="7578" w:type="dxa"/>
            <w:shd w:val="clear" w:color="auto" w:fill="auto"/>
          </w:tcPr>
          <w:p w14:paraId="49A565C5" w14:textId="77777777" w:rsidR="000722F2" w:rsidRPr="00D3558F" w:rsidRDefault="000722F2" w:rsidP="00BA3AA7"/>
        </w:tc>
      </w:tr>
      <w:tr w:rsidR="000722F2" w:rsidRPr="00D3558F" w14:paraId="129CC9A3" w14:textId="77777777" w:rsidTr="00BA3AA7">
        <w:trPr>
          <w:cantSplit/>
        </w:trPr>
        <w:tc>
          <w:tcPr>
            <w:tcW w:w="1998" w:type="dxa"/>
            <w:shd w:val="clear" w:color="auto" w:fill="auto"/>
          </w:tcPr>
          <w:p w14:paraId="0F77FB65" w14:textId="59E3CDC2" w:rsidR="000722F2" w:rsidRDefault="00CF574C" w:rsidP="00BA3AA7">
            <w:r>
              <w:t>Presenter biographies (approximately 1</w:t>
            </w:r>
            <w:r w:rsidR="0070160B">
              <w:t>5</w:t>
            </w:r>
            <w:r>
              <w:t>0 words each).</w:t>
            </w:r>
          </w:p>
        </w:tc>
        <w:tc>
          <w:tcPr>
            <w:tcW w:w="7578" w:type="dxa"/>
            <w:shd w:val="clear" w:color="auto" w:fill="auto"/>
          </w:tcPr>
          <w:p w14:paraId="08F3F8CF" w14:textId="77777777" w:rsidR="000722F2" w:rsidRPr="00D3558F" w:rsidRDefault="000722F2" w:rsidP="00BA3AA7"/>
        </w:tc>
      </w:tr>
    </w:tbl>
    <w:p w14:paraId="0E082688" w14:textId="77777777" w:rsidR="00CE2873" w:rsidRDefault="00CE2873"/>
    <w:p w14:paraId="69BAF131" w14:textId="77777777" w:rsidR="00CE2873" w:rsidRDefault="00CE2873"/>
    <w:p w14:paraId="43C3D112" w14:textId="77777777" w:rsidR="00CE2873" w:rsidRDefault="00CE2873"/>
    <w:sectPr w:rsidR="00CE2873" w:rsidSect="007B7F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9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296A1" w14:textId="77777777" w:rsidR="002B7FFA" w:rsidRDefault="002B7FFA" w:rsidP="00383B26">
      <w:pPr>
        <w:spacing w:after="0" w:line="240" w:lineRule="auto"/>
      </w:pPr>
      <w:r>
        <w:separator/>
      </w:r>
    </w:p>
  </w:endnote>
  <w:endnote w:type="continuationSeparator" w:id="0">
    <w:p w14:paraId="4FDA5D5C" w14:textId="77777777" w:rsidR="002B7FFA" w:rsidRDefault="002B7FFA" w:rsidP="0038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68D2" w14:textId="77777777" w:rsidR="007D4E6B" w:rsidRDefault="007D4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F92D3" w14:textId="54C90CE6" w:rsidR="007B7FA1" w:rsidRPr="007B7FA1" w:rsidRDefault="007B7FA1">
    <w:pPr>
      <w:pStyle w:val="Footer"/>
      <w:jc w:val="center"/>
      <w:rPr>
        <w:sz w:val="18"/>
        <w:szCs w:val="18"/>
      </w:rPr>
    </w:pPr>
    <w:r w:rsidRPr="007B7FA1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-241566941"/>
        <w:docPartObj>
          <w:docPartGallery w:val="Page Numbers (Bottom of Page)"/>
          <w:docPartUnique/>
        </w:docPartObj>
      </w:sdtPr>
      <w:sdtEndPr/>
      <w:sdtContent>
        <w:r w:rsidRPr="007B7FA1">
          <w:rPr>
            <w:sz w:val="18"/>
            <w:szCs w:val="18"/>
          </w:rPr>
          <w:fldChar w:fldCharType="begin"/>
        </w:r>
        <w:r w:rsidRPr="007B7FA1">
          <w:rPr>
            <w:sz w:val="18"/>
            <w:szCs w:val="18"/>
          </w:rPr>
          <w:instrText>PAGE   \* MERGEFORMAT</w:instrText>
        </w:r>
        <w:r w:rsidRPr="007B7FA1">
          <w:rPr>
            <w:sz w:val="18"/>
            <w:szCs w:val="18"/>
          </w:rPr>
          <w:fldChar w:fldCharType="separate"/>
        </w:r>
        <w:r w:rsidR="007D6CB7">
          <w:rPr>
            <w:noProof/>
            <w:sz w:val="18"/>
            <w:szCs w:val="18"/>
          </w:rPr>
          <w:t>2</w:t>
        </w:r>
        <w:r w:rsidRPr="007B7FA1">
          <w:rPr>
            <w:sz w:val="18"/>
            <w:szCs w:val="18"/>
          </w:rPr>
          <w:fldChar w:fldCharType="end"/>
        </w:r>
        <w:r w:rsidRPr="007B7FA1">
          <w:rPr>
            <w:sz w:val="18"/>
            <w:szCs w:val="18"/>
          </w:rPr>
          <w:t xml:space="preserve"> of </w:t>
        </w:r>
      </w:sdtContent>
    </w:sdt>
    <w:r w:rsidRPr="007B7FA1">
      <w:rPr>
        <w:sz w:val="18"/>
        <w:szCs w:val="18"/>
      </w:rPr>
      <w:t xml:space="preserve"> </w:t>
    </w:r>
    <w:r w:rsidRPr="007B7FA1">
      <w:rPr>
        <w:sz w:val="18"/>
        <w:szCs w:val="18"/>
      </w:rPr>
      <w:fldChar w:fldCharType="begin"/>
    </w:r>
    <w:r w:rsidRPr="007B7FA1">
      <w:rPr>
        <w:sz w:val="18"/>
        <w:szCs w:val="18"/>
      </w:rPr>
      <w:instrText xml:space="preserve"> NUMPAGES   \* MERGEFORMAT </w:instrText>
    </w:r>
    <w:r w:rsidRPr="007B7FA1">
      <w:rPr>
        <w:sz w:val="18"/>
        <w:szCs w:val="18"/>
      </w:rPr>
      <w:fldChar w:fldCharType="separate"/>
    </w:r>
    <w:r w:rsidR="007D6CB7">
      <w:rPr>
        <w:noProof/>
        <w:sz w:val="18"/>
        <w:szCs w:val="18"/>
      </w:rPr>
      <w:t>2</w:t>
    </w:r>
    <w:r w:rsidRPr="007B7FA1">
      <w:rPr>
        <w:sz w:val="18"/>
        <w:szCs w:val="18"/>
      </w:rPr>
      <w:fldChar w:fldCharType="end"/>
    </w:r>
  </w:p>
  <w:p w14:paraId="29805E01" w14:textId="77777777" w:rsidR="008F0620" w:rsidRDefault="008F0620" w:rsidP="006825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4C9A" w14:textId="77777777" w:rsidR="007D4E6B" w:rsidRDefault="007D4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9A26" w14:textId="77777777" w:rsidR="002B7FFA" w:rsidRDefault="002B7FFA" w:rsidP="00383B26">
      <w:pPr>
        <w:spacing w:after="0" w:line="240" w:lineRule="auto"/>
      </w:pPr>
      <w:r>
        <w:separator/>
      </w:r>
    </w:p>
  </w:footnote>
  <w:footnote w:type="continuationSeparator" w:id="0">
    <w:p w14:paraId="39FC1C1E" w14:textId="77777777" w:rsidR="002B7FFA" w:rsidRDefault="002B7FFA" w:rsidP="00383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CE58" w14:textId="77777777" w:rsidR="007D4E6B" w:rsidRDefault="007D4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5E84" w14:textId="29946972" w:rsidR="00383B26" w:rsidRDefault="008A42B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1315E00" wp14:editId="72343A7D">
          <wp:simplePos x="0" y="0"/>
          <wp:positionH relativeFrom="margin">
            <wp:align>left</wp:align>
          </wp:positionH>
          <wp:positionV relativeFrom="paragraph">
            <wp:posOffset>-680448</wp:posOffset>
          </wp:positionV>
          <wp:extent cx="1774190" cy="530225"/>
          <wp:effectExtent l="0" t="0" r="0" b="3175"/>
          <wp:wrapNone/>
          <wp:docPr id="5" name="Picture 5" descr="https://attend.ieee.org/powertech-2025/wp-content/uploads/sites/590/2024/05/cropped-Powertech_2024_Logo_CMYK-sca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attend.ieee.org/powertech-2025/wp-content/uploads/sites/590/2024/05/cropped-Powertech_2024_Logo_CMYK-scaled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4E6B">
      <w:rPr>
        <w:noProof/>
      </w:rPr>
      <w:drawing>
        <wp:anchor distT="0" distB="0" distL="114300" distR="114300" simplePos="0" relativeHeight="251660288" behindDoc="0" locked="0" layoutInCell="1" allowOverlap="1" wp14:anchorId="345309D4" wp14:editId="6428C92E">
          <wp:simplePos x="0" y="0"/>
          <wp:positionH relativeFrom="column">
            <wp:posOffset>3181803</wp:posOffset>
          </wp:positionH>
          <wp:positionV relativeFrom="paragraph">
            <wp:posOffset>-644525</wp:posOffset>
          </wp:positionV>
          <wp:extent cx="1524000" cy="506095"/>
          <wp:effectExtent l="0" t="0" r="0" b="8255"/>
          <wp:wrapThrough wrapText="bothSides">
            <wp:wrapPolygon edited="0">
              <wp:start x="0" y="0"/>
              <wp:lineTo x="0" y="21139"/>
              <wp:lineTo x="21330" y="21139"/>
              <wp:lineTo x="21330" y="9757"/>
              <wp:lineTo x="11340" y="0"/>
              <wp:lineTo x="0" y="0"/>
            </wp:wrapPolygon>
          </wp:wrapThrough>
          <wp:docPr id="1" name="Picture 1" descr="Kiel University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el University - Wiki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4E6B">
      <w:rPr>
        <w:noProof/>
        <w:lang w:eastAsia="it-IT"/>
      </w:rPr>
      <w:t xml:space="preserve">  </w:t>
    </w:r>
    <w:r w:rsidR="006F472F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841B7B2" wp14:editId="0E0E67F6">
          <wp:simplePos x="0" y="0"/>
          <wp:positionH relativeFrom="column">
            <wp:posOffset>5735320</wp:posOffset>
          </wp:positionH>
          <wp:positionV relativeFrom="topMargin">
            <wp:posOffset>659130</wp:posOffset>
          </wp:positionV>
          <wp:extent cx="661670" cy="462280"/>
          <wp:effectExtent l="0" t="0" r="508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472F">
      <w:rPr>
        <w:rFonts w:cstheme="minorHAnsi"/>
        <w:noProof/>
        <w:lang w:eastAsia="it-IT"/>
      </w:rPr>
      <w:drawing>
        <wp:anchor distT="0" distB="0" distL="114300" distR="114300" simplePos="0" relativeHeight="251659264" behindDoc="0" locked="0" layoutInCell="1" allowOverlap="1" wp14:anchorId="53C50D8D" wp14:editId="74258B1D">
          <wp:simplePos x="0" y="0"/>
          <wp:positionH relativeFrom="column">
            <wp:posOffset>4842510</wp:posOffset>
          </wp:positionH>
          <wp:positionV relativeFrom="topMargin">
            <wp:posOffset>898525</wp:posOffset>
          </wp:positionV>
          <wp:extent cx="739775" cy="217170"/>
          <wp:effectExtent l="0" t="0" r="317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217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9909" w14:textId="77777777" w:rsidR="007D4E6B" w:rsidRDefault="007D4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28EA"/>
    <w:multiLevelType w:val="multilevel"/>
    <w:tmpl w:val="B5D2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3NTAzsTQxMTU1N7dQ0lEKTi0uzszPAykwqgUA/r4+miwAAAA="/>
  </w:docVars>
  <w:rsids>
    <w:rsidRoot w:val="00B04BBA"/>
    <w:rsid w:val="000722F2"/>
    <w:rsid w:val="00077E8A"/>
    <w:rsid w:val="00133AE4"/>
    <w:rsid w:val="0017383D"/>
    <w:rsid w:val="001B3384"/>
    <w:rsid w:val="002B7FFA"/>
    <w:rsid w:val="002C7CEA"/>
    <w:rsid w:val="00305C38"/>
    <w:rsid w:val="0030782C"/>
    <w:rsid w:val="00383B26"/>
    <w:rsid w:val="0043282E"/>
    <w:rsid w:val="00596EED"/>
    <w:rsid w:val="00635965"/>
    <w:rsid w:val="00682553"/>
    <w:rsid w:val="00683007"/>
    <w:rsid w:val="006C7AAF"/>
    <w:rsid w:val="006F472F"/>
    <w:rsid w:val="0070160B"/>
    <w:rsid w:val="007B7FA1"/>
    <w:rsid w:val="007D4E6B"/>
    <w:rsid w:val="007D6CB7"/>
    <w:rsid w:val="008A42B6"/>
    <w:rsid w:val="008F0620"/>
    <w:rsid w:val="008F1B49"/>
    <w:rsid w:val="00AE20E1"/>
    <w:rsid w:val="00B04BBA"/>
    <w:rsid w:val="00B1309D"/>
    <w:rsid w:val="00BD3BF7"/>
    <w:rsid w:val="00BE3AD0"/>
    <w:rsid w:val="00CE2873"/>
    <w:rsid w:val="00CF574C"/>
    <w:rsid w:val="00E369F2"/>
    <w:rsid w:val="00EE353E"/>
    <w:rsid w:val="00F4488D"/>
    <w:rsid w:val="00F7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2609C8"/>
  <w15:chartTrackingRefBased/>
  <w15:docId w15:val="{74155B8C-C58E-4D47-A660-4F9DF407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AE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B2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it-IT"/>
    </w:rPr>
  </w:style>
  <w:style w:type="character" w:customStyle="1" w:styleId="HeaderChar">
    <w:name w:val="Header Char"/>
    <w:basedOn w:val="DefaultParagraphFont"/>
    <w:link w:val="Header"/>
    <w:uiPriority w:val="99"/>
    <w:rsid w:val="00383B26"/>
  </w:style>
  <w:style w:type="paragraph" w:styleId="Footer">
    <w:name w:val="footer"/>
    <w:basedOn w:val="Normal"/>
    <w:link w:val="FooterChar"/>
    <w:uiPriority w:val="99"/>
    <w:unhideWhenUsed/>
    <w:rsid w:val="00383B2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it-IT"/>
    </w:rPr>
  </w:style>
  <w:style w:type="character" w:customStyle="1" w:styleId="FooterChar">
    <w:name w:val="Footer Char"/>
    <w:basedOn w:val="DefaultParagraphFont"/>
    <w:link w:val="Footer"/>
    <w:uiPriority w:val="99"/>
    <w:rsid w:val="00383B26"/>
  </w:style>
  <w:style w:type="table" w:styleId="TableGrid">
    <w:name w:val="Table Grid"/>
    <w:basedOn w:val="TableNormal"/>
    <w:uiPriority w:val="39"/>
    <w:rsid w:val="008F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73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%5b01%5d%20ONEDRIVE\OneDrive%20-%20Politecnico%20di%20Milano\HP_Polimi\ENERGIA\Convegni\2019_ieee-powertech\Carta%20intestata\PowerTech_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BD89D-E3E3-43B6-9C27-8585A93C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PowerTech_carta intestata</Template>
  <TotalTime>1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Gregorio Chiarenza</dc:creator>
  <cp:keywords/>
  <dc:description/>
  <cp:lastModifiedBy>Hossein Imaneini</cp:lastModifiedBy>
  <cp:revision>2</cp:revision>
  <dcterms:created xsi:type="dcterms:W3CDTF">2024-06-20T06:49:00Z</dcterms:created>
  <dcterms:modified xsi:type="dcterms:W3CDTF">2024-06-20T06:49:00Z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f4db311ebb68c46030c0ffe7eab86dbf6a9caba6db968080f2d64c48aee3635a</vt:lpwstr>
  </property>
</Properties>
</file>